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port-phillip-profile"/>
    <w:p>
      <w:pPr>
        <w:pStyle w:val="Heading1"/>
      </w:pPr>
      <w:r>
        <w:t xml:space="preserve">Port Phillip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103,836          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81,248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Port Phillip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5,550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3,055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$64,663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$14,000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65,464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2,817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20,051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9,140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8,533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7,129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6,176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21,062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21,730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2024-11-14T23:37:17Z</dcterms:created>
  <dcterms:modified xsi:type="dcterms:W3CDTF">2024-11-14T23:37:17Z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